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8773" w14:textId="6489F0D5" w:rsidR="00C04AC3" w:rsidRPr="00B2357E" w:rsidRDefault="00B2357E" w:rsidP="00B2357E">
      <w:pPr>
        <w:pStyle w:val="KommunOfficeText"/>
        <w:tabs>
          <w:tab w:val="clear" w:pos="2591"/>
          <w:tab w:val="left" w:pos="2835"/>
        </w:tabs>
        <w:rPr>
          <w:b/>
          <w:sz w:val="28"/>
          <w:szCs w:val="28"/>
          <w:u w:val="single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Pr="00B2357E">
        <w:rPr>
          <w:b/>
          <w:sz w:val="28"/>
          <w:szCs w:val="28"/>
          <w:u w:val="single"/>
          <w:lang w:val="sv-SE"/>
        </w:rPr>
        <w:t xml:space="preserve">Upphandling av ramavtal för </w:t>
      </w:r>
      <w:r w:rsidR="00A63CD9">
        <w:rPr>
          <w:b/>
          <w:sz w:val="28"/>
          <w:szCs w:val="28"/>
          <w:u w:val="single"/>
          <w:lang w:val="sv-SE"/>
        </w:rPr>
        <w:t>elev</w:t>
      </w:r>
      <w:r w:rsidRPr="00B2357E">
        <w:rPr>
          <w:b/>
          <w:sz w:val="28"/>
          <w:szCs w:val="28"/>
          <w:u w:val="single"/>
          <w:lang w:val="sv-SE"/>
        </w:rPr>
        <w:t>skjutsar</w:t>
      </w:r>
    </w:p>
    <w:p w14:paraId="53CA4555" w14:textId="77777777" w:rsidR="00B2357E" w:rsidRDefault="00B2357E">
      <w:pPr>
        <w:pStyle w:val="KommunOfficeText"/>
        <w:rPr>
          <w:lang w:val="sv-SE"/>
        </w:rPr>
      </w:pPr>
    </w:p>
    <w:p w14:paraId="11D29FC7" w14:textId="77777777" w:rsidR="00B2357E" w:rsidRDefault="00B2357E">
      <w:pPr>
        <w:pStyle w:val="KommunOfficeText"/>
        <w:rPr>
          <w:lang w:val="sv-SE"/>
        </w:rPr>
      </w:pPr>
    </w:p>
    <w:p w14:paraId="58485D39" w14:textId="42EA0F2C" w:rsidR="00C537B1" w:rsidRDefault="00BD261C" w:rsidP="00867A44">
      <w:pPr>
        <w:pStyle w:val="KommunOfficeText"/>
        <w:ind w:left="2835"/>
        <w:rPr>
          <w:szCs w:val="24"/>
        </w:rPr>
      </w:pPr>
      <w:r>
        <w:rPr>
          <w:lang w:val="sv-SE"/>
        </w:rPr>
        <w:t xml:space="preserve">Kommunerna Hammarland, Jomala och Lemland </w:t>
      </w:r>
      <w:r w:rsidR="00835CCD">
        <w:rPr>
          <w:lang w:val="sv-SE"/>
        </w:rPr>
        <w:t xml:space="preserve">upphandlar </w:t>
      </w:r>
      <w:r w:rsidR="00835CCD" w:rsidRPr="00835CCD">
        <w:rPr>
          <w:b/>
          <w:i/>
          <w:lang w:val="sv-SE"/>
        </w:rPr>
        <w:t>”</w:t>
      </w:r>
      <w:r w:rsidR="00867A44" w:rsidRPr="00835CCD">
        <w:rPr>
          <w:b/>
          <w:i/>
          <w:lang w:val="sv-SE"/>
        </w:rPr>
        <w:t>Ramavta</w:t>
      </w:r>
      <w:r w:rsidR="00A75D13" w:rsidRPr="00835CCD">
        <w:rPr>
          <w:b/>
          <w:i/>
          <w:lang w:val="sv-SE"/>
        </w:rPr>
        <w:t>l för skolskjutsar</w:t>
      </w:r>
      <w:r w:rsidR="00835CCD" w:rsidRPr="00835CCD">
        <w:rPr>
          <w:b/>
          <w:i/>
          <w:lang w:val="sv-SE"/>
        </w:rPr>
        <w:t>”</w:t>
      </w:r>
      <w:r w:rsidR="00A75D13">
        <w:rPr>
          <w:lang w:val="sv-SE"/>
        </w:rPr>
        <w:t xml:space="preserve"> </w:t>
      </w:r>
      <w:r w:rsidR="00FC5292" w:rsidRPr="003C3579">
        <w:rPr>
          <w:szCs w:val="24"/>
        </w:rPr>
        <w:t xml:space="preserve">för </w:t>
      </w:r>
      <w:r>
        <w:rPr>
          <w:szCs w:val="24"/>
        </w:rPr>
        <w:t xml:space="preserve">elever som är berättigade till </w:t>
      </w:r>
      <w:r w:rsidR="00A63CD9">
        <w:rPr>
          <w:szCs w:val="24"/>
        </w:rPr>
        <w:t>elev</w:t>
      </w:r>
      <w:r>
        <w:rPr>
          <w:szCs w:val="24"/>
        </w:rPr>
        <w:t xml:space="preserve">skjuts och </w:t>
      </w:r>
      <w:r w:rsidR="00FC5292" w:rsidRPr="003C3579">
        <w:rPr>
          <w:szCs w:val="24"/>
        </w:rPr>
        <w:t>bosatta</w:t>
      </w:r>
      <w:r w:rsidR="004323C7">
        <w:rPr>
          <w:szCs w:val="24"/>
        </w:rPr>
        <w:t xml:space="preserve"> inom respektive kommun</w:t>
      </w:r>
    </w:p>
    <w:p w14:paraId="6B2D3BEE" w14:textId="77777777" w:rsidR="00411937" w:rsidRDefault="00411937" w:rsidP="00867A44">
      <w:pPr>
        <w:pStyle w:val="KommunOfficeText"/>
        <w:ind w:left="2835"/>
        <w:rPr>
          <w:szCs w:val="24"/>
        </w:rPr>
      </w:pPr>
    </w:p>
    <w:p w14:paraId="41610CB3" w14:textId="7669402B" w:rsidR="00D94F3C" w:rsidRDefault="00D94F3C" w:rsidP="00D94F3C">
      <w:pPr>
        <w:pStyle w:val="KommunOfficeText"/>
        <w:tabs>
          <w:tab w:val="clear" w:pos="2591"/>
          <w:tab w:val="left" w:pos="2835"/>
        </w:tabs>
        <w:ind w:left="2835"/>
        <w:rPr>
          <w:szCs w:val="24"/>
        </w:rPr>
      </w:pPr>
      <w:r>
        <w:rPr>
          <w:szCs w:val="24"/>
        </w:rPr>
        <w:t xml:space="preserve">för läsåren </w:t>
      </w:r>
      <w:proofErr w:type="gramStart"/>
      <w:r>
        <w:rPr>
          <w:szCs w:val="24"/>
        </w:rPr>
        <w:t>202</w:t>
      </w:r>
      <w:r w:rsidR="00A63CD9">
        <w:rPr>
          <w:szCs w:val="24"/>
        </w:rPr>
        <w:t>6</w:t>
      </w:r>
      <w:r>
        <w:rPr>
          <w:szCs w:val="24"/>
        </w:rPr>
        <w:t>-202</w:t>
      </w:r>
      <w:r w:rsidR="00A63CD9">
        <w:rPr>
          <w:szCs w:val="24"/>
        </w:rPr>
        <w:t>7</w:t>
      </w:r>
      <w:proofErr w:type="gramEnd"/>
      <w:r w:rsidR="00BD261C">
        <w:rPr>
          <w:szCs w:val="24"/>
        </w:rPr>
        <w:t xml:space="preserve">, </w:t>
      </w:r>
      <w:proofErr w:type="gramStart"/>
      <w:r w:rsidR="00BD261C">
        <w:rPr>
          <w:szCs w:val="24"/>
        </w:rPr>
        <w:t>202</w:t>
      </w:r>
      <w:r w:rsidR="00A63CD9">
        <w:rPr>
          <w:szCs w:val="24"/>
        </w:rPr>
        <w:t>7</w:t>
      </w:r>
      <w:r w:rsidR="00BD261C">
        <w:rPr>
          <w:szCs w:val="24"/>
        </w:rPr>
        <w:t>-202</w:t>
      </w:r>
      <w:r w:rsidR="00A63CD9">
        <w:rPr>
          <w:szCs w:val="24"/>
        </w:rPr>
        <w:t>8</w:t>
      </w:r>
      <w:proofErr w:type="gramEnd"/>
      <w:r>
        <w:rPr>
          <w:szCs w:val="24"/>
        </w:rPr>
        <w:t xml:space="preserve"> och </w:t>
      </w:r>
      <w:proofErr w:type="gramStart"/>
      <w:r>
        <w:rPr>
          <w:szCs w:val="24"/>
        </w:rPr>
        <w:t>202</w:t>
      </w:r>
      <w:r w:rsidR="00A63CD9">
        <w:rPr>
          <w:szCs w:val="24"/>
        </w:rPr>
        <w:t>8</w:t>
      </w:r>
      <w:r>
        <w:rPr>
          <w:szCs w:val="24"/>
        </w:rPr>
        <w:t>-202</w:t>
      </w:r>
      <w:r w:rsidR="00A63CD9">
        <w:rPr>
          <w:szCs w:val="24"/>
        </w:rPr>
        <w:t>9</w:t>
      </w:r>
      <w:proofErr w:type="gramEnd"/>
      <w:r w:rsidR="00835CCD">
        <w:rPr>
          <w:szCs w:val="24"/>
        </w:rPr>
        <w:t>.</w:t>
      </w:r>
    </w:p>
    <w:p w14:paraId="433116F4" w14:textId="77777777" w:rsidR="00411937" w:rsidRDefault="00411937" w:rsidP="00C537B1">
      <w:pPr>
        <w:pStyle w:val="KommunOfficeText"/>
        <w:tabs>
          <w:tab w:val="clear" w:pos="2591"/>
          <w:tab w:val="left" w:pos="2835"/>
        </w:tabs>
        <w:ind w:left="2835"/>
        <w:rPr>
          <w:szCs w:val="24"/>
        </w:rPr>
      </w:pPr>
    </w:p>
    <w:p w14:paraId="173A6FE5" w14:textId="77777777" w:rsidR="004C33FD" w:rsidRDefault="004C33FD" w:rsidP="004C33FD">
      <w:pPr>
        <w:pStyle w:val="KommunOfficeText"/>
        <w:tabs>
          <w:tab w:val="clear" w:pos="2591"/>
          <w:tab w:val="left" w:pos="2835"/>
        </w:tabs>
        <w:ind w:left="2835"/>
        <w:rPr>
          <w:lang w:val="sv-SE"/>
        </w:rPr>
      </w:pPr>
      <w:r w:rsidRPr="00867A44">
        <w:rPr>
          <w:lang w:val="sv-SE"/>
        </w:rPr>
        <w:t>Upphandling</w:t>
      </w:r>
      <w:r>
        <w:rPr>
          <w:lang w:val="sv-SE"/>
        </w:rPr>
        <w:t>arna</w:t>
      </w:r>
      <w:r w:rsidRPr="00867A44">
        <w:rPr>
          <w:lang w:val="sv-SE"/>
        </w:rPr>
        <w:t xml:space="preserve"> har </w:t>
      </w:r>
      <w:r>
        <w:rPr>
          <w:lang w:val="sv-SE"/>
        </w:rPr>
        <w:t>den 13</w:t>
      </w:r>
      <w:r w:rsidRPr="00867A44">
        <w:rPr>
          <w:lang w:val="sv-SE"/>
        </w:rPr>
        <w:t>.</w:t>
      </w:r>
      <w:r>
        <w:rPr>
          <w:lang w:val="sv-SE"/>
        </w:rPr>
        <w:t>3</w:t>
      </w:r>
      <w:r w:rsidRPr="00867A44">
        <w:rPr>
          <w:lang w:val="sv-SE"/>
        </w:rPr>
        <w:t>.20</w:t>
      </w:r>
      <w:r>
        <w:rPr>
          <w:lang w:val="sv-SE"/>
        </w:rPr>
        <w:t>26</w:t>
      </w:r>
      <w:r w:rsidRPr="00867A44">
        <w:rPr>
          <w:lang w:val="sv-SE"/>
        </w:rPr>
        <w:t xml:space="preserve"> annonserats på </w:t>
      </w:r>
      <w:r w:rsidRPr="00B41E39">
        <w:rPr>
          <w:szCs w:val="24"/>
        </w:rPr>
        <w:t>HILMA (</w:t>
      </w:r>
      <w:hyperlink r:id="rId6" w:history="1">
        <w:r w:rsidRPr="00B41E39">
          <w:rPr>
            <w:rStyle w:val="Hyperlnk"/>
            <w:szCs w:val="24"/>
          </w:rPr>
          <w:t>http://www.hankintailmoitukset.fi/sv/</w:t>
        </w:r>
      </w:hyperlink>
      <w:r w:rsidRPr="00B41E39">
        <w:rPr>
          <w:szCs w:val="24"/>
        </w:rPr>
        <w:t>)</w:t>
      </w:r>
      <w:r w:rsidRPr="008F6A52">
        <w:rPr>
          <w:lang w:val="sv-SE"/>
        </w:rPr>
        <w:t xml:space="preserve"> </w:t>
      </w:r>
      <w:r>
        <w:rPr>
          <w:szCs w:val="24"/>
        </w:rPr>
        <w:t>och</w:t>
      </w:r>
      <w:r w:rsidRPr="00B41E39">
        <w:rPr>
          <w:szCs w:val="24"/>
        </w:rPr>
        <w:t xml:space="preserve"> </w:t>
      </w:r>
      <w:r>
        <w:rPr>
          <w:szCs w:val="24"/>
        </w:rPr>
        <w:t>även</w:t>
      </w:r>
      <w:r w:rsidRPr="00B41E39">
        <w:rPr>
          <w:szCs w:val="24"/>
        </w:rPr>
        <w:t xml:space="preserve"> på</w:t>
      </w:r>
      <w:r>
        <w:rPr>
          <w:lang w:val="sv-SE"/>
        </w:rPr>
        <w:t xml:space="preserve"> e</w:t>
      </w:r>
      <w:r w:rsidRPr="00B41E39">
        <w:rPr>
          <w:szCs w:val="24"/>
        </w:rPr>
        <w:t>-Avrop (</w:t>
      </w:r>
      <w:hyperlink r:id="rId7" w:history="1">
        <w:r w:rsidRPr="00B41E39">
          <w:rPr>
            <w:rStyle w:val="Hyperlnk"/>
            <w:szCs w:val="24"/>
          </w:rPr>
          <w:t>https://www.e-Avrop.com/e-Upphandling/Default.aspx</w:t>
        </w:r>
      </w:hyperlink>
      <w:r w:rsidRPr="00B41E39">
        <w:rPr>
          <w:szCs w:val="24"/>
        </w:rPr>
        <w:t>)</w:t>
      </w:r>
      <w:r w:rsidRPr="00867A44">
        <w:rPr>
          <w:lang w:val="sv-SE"/>
        </w:rPr>
        <w:t xml:space="preserve">. Anbudstiden utgår den </w:t>
      </w:r>
      <w:r>
        <w:rPr>
          <w:lang w:val="sv-SE"/>
        </w:rPr>
        <w:t>13.4.</w:t>
      </w:r>
      <w:r w:rsidRPr="00867A44">
        <w:rPr>
          <w:lang w:val="sv-SE"/>
        </w:rPr>
        <w:t>20</w:t>
      </w:r>
      <w:r>
        <w:rPr>
          <w:lang w:val="sv-SE"/>
        </w:rPr>
        <w:t>26</w:t>
      </w:r>
      <w:r w:rsidRPr="00867A44">
        <w:rPr>
          <w:lang w:val="sv-SE"/>
        </w:rPr>
        <w:t xml:space="preserve">. </w:t>
      </w:r>
    </w:p>
    <w:p w14:paraId="3A382CA0" w14:textId="77777777" w:rsidR="004319FE" w:rsidRDefault="004319FE" w:rsidP="00C537B1">
      <w:pPr>
        <w:pStyle w:val="KommunOfficeText"/>
        <w:tabs>
          <w:tab w:val="clear" w:pos="2591"/>
          <w:tab w:val="left" w:pos="2835"/>
        </w:tabs>
        <w:ind w:left="2835"/>
        <w:rPr>
          <w:szCs w:val="24"/>
        </w:rPr>
      </w:pPr>
    </w:p>
    <w:p w14:paraId="7C3382E8" w14:textId="77777777" w:rsidR="004C33FD" w:rsidRDefault="004C33FD" w:rsidP="00867A44">
      <w:pPr>
        <w:pStyle w:val="KommunOfficeText"/>
        <w:ind w:left="2835"/>
        <w:rPr>
          <w:lang w:val="sv-SE"/>
        </w:rPr>
      </w:pPr>
    </w:p>
    <w:p w14:paraId="7964631C" w14:textId="1B9AF131" w:rsidR="00867A44" w:rsidRDefault="001F03D6" w:rsidP="00867A44">
      <w:pPr>
        <w:pStyle w:val="KommunOfficeText"/>
        <w:ind w:left="2835"/>
        <w:rPr>
          <w:lang w:val="sv-SE"/>
        </w:rPr>
      </w:pPr>
      <w:r>
        <w:rPr>
          <w:lang w:val="sv-SE"/>
        </w:rPr>
        <w:t xml:space="preserve">Jomala den </w:t>
      </w:r>
      <w:r w:rsidR="00A63CD9">
        <w:rPr>
          <w:lang w:val="sv-SE"/>
        </w:rPr>
        <w:t>1</w:t>
      </w:r>
      <w:r w:rsidR="004C33FD">
        <w:rPr>
          <w:lang w:val="sv-SE"/>
        </w:rPr>
        <w:t>3</w:t>
      </w:r>
      <w:r>
        <w:rPr>
          <w:lang w:val="sv-SE"/>
        </w:rPr>
        <w:t xml:space="preserve"> </w:t>
      </w:r>
      <w:r w:rsidR="00A63CD9">
        <w:rPr>
          <w:lang w:val="sv-SE"/>
        </w:rPr>
        <w:t>mars</w:t>
      </w:r>
      <w:r>
        <w:rPr>
          <w:lang w:val="sv-SE"/>
        </w:rPr>
        <w:t xml:space="preserve"> 20</w:t>
      </w:r>
      <w:r w:rsidR="00411937">
        <w:rPr>
          <w:lang w:val="sv-SE"/>
        </w:rPr>
        <w:t>2</w:t>
      </w:r>
      <w:r w:rsidR="00A63CD9">
        <w:rPr>
          <w:lang w:val="sv-SE"/>
        </w:rPr>
        <w:t>6</w:t>
      </w:r>
    </w:p>
    <w:p w14:paraId="14AEE64B" w14:textId="77777777" w:rsidR="004C33FD" w:rsidRDefault="004C33FD" w:rsidP="00867A44">
      <w:pPr>
        <w:pStyle w:val="KommunOfficeText"/>
        <w:ind w:left="2835"/>
        <w:rPr>
          <w:lang w:val="sv-SE"/>
        </w:rPr>
      </w:pPr>
    </w:p>
    <w:p w14:paraId="1B3B26E7" w14:textId="0DAF2F1B" w:rsidR="00D94F3C" w:rsidRDefault="00BD261C" w:rsidP="00867A44">
      <w:pPr>
        <w:pStyle w:val="KommunOfficeText"/>
        <w:ind w:left="2835"/>
        <w:rPr>
          <w:lang w:val="sv-SE"/>
        </w:rPr>
      </w:pPr>
      <w:r>
        <w:rPr>
          <w:lang w:val="sv-SE"/>
        </w:rPr>
        <w:t>Utbildningsnämnden i Hammarland</w:t>
      </w:r>
    </w:p>
    <w:p w14:paraId="47503DF7" w14:textId="77777777" w:rsidR="00BD261C" w:rsidRDefault="00BD261C" w:rsidP="00867A44">
      <w:pPr>
        <w:pStyle w:val="KommunOfficeText"/>
        <w:ind w:left="2835"/>
        <w:rPr>
          <w:lang w:val="sv-SE"/>
        </w:rPr>
      </w:pPr>
      <w:r>
        <w:rPr>
          <w:lang w:val="sv-SE"/>
        </w:rPr>
        <w:t>Kommunstyrelsen i Jomala</w:t>
      </w:r>
    </w:p>
    <w:p w14:paraId="6C660299" w14:textId="77777777" w:rsidR="00BD261C" w:rsidRPr="00867A44" w:rsidRDefault="00BD261C" w:rsidP="00867A44">
      <w:pPr>
        <w:pStyle w:val="KommunOfficeText"/>
        <w:ind w:left="2835"/>
        <w:rPr>
          <w:lang w:val="sv-SE"/>
        </w:rPr>
      </w:pPr>
      <w:r>
        <w:rPr>
          <w:lang w:val="sv-SE"/>
        </w:rPr>
        <w:t>Utbildningsnämnden i Lemland</w:t>
      </w:r>
    </w:p>
    <w:sectPr w:rsidR="00BD261C" w:rsidRPr="00867A44">
      <w:headerReference w:type="default" r:id="rId8"/>
      <w:footerReference w:type="default" r:id="rId9"/>
      <w:pgSz w:w="11906" w:h="16838"/>
      <w:pgMar w:top="680" w:right="1134" w:bottom="851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300D" w14:textId="77777777" w:rsidR="0092775D" w:rsidRDefault="0092775D">
      <w:r>
        <w:separator/>
      </w:r>
    </w:p>
  </w:endnote>
  <w:endnote w:type="continuationSeparator" w:id="0">
    <w:p w14:paraId="55FFE736" w14:textId="77777777" w:rsidR="0092775D" w:rsidRDefault="009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5"/>
      <w:gridCol w:w="2445"/>
    </w:tblGrid>
    <w:tr w:rsidR="002E7FD8" w14:paraId="0DA636C8" w14:textId="77777777">
      <w:tc>
        <w:tcPr>
          <w:tcW w:w="2444" w:type="dxa"/>
        </w:tcPr>
        <w:p w14:paraId="00B3B86D" w14:textId="77777777" w:rsidR="002E7FD8" w:rsidRPr="00194A57" w:rsidRDefault="002E7FD8">
          <w:pPr>
            <w:pStyle w:val="smtt"/>
            <w:rPr>
              <w:b/>
            </w:rPr>
          </w:pPr>
          <w:r w:rsidRPr="00194A57">
            <w:rPr>
              <w:b/>
            </w:rPr>
            <w:t>Postadress</w:t>
          </w:r>
        </w:p>
        <w:p w14:paraId="09B6D1B7" w14:textId="77777777" w:rsidR="002E7FD8" w:rsidRDefault="002B70E7">
          <w:pPr>
            <w:pStyle w:val="smtt"/>
          </w:pPr>
          <w:r>
            <w:t>Skolvägen</w:t>
          </w:r>
          <w:r w:rsidR="002E7FD8">
            <w:t xml:space="preserve"> 5</w:t>
          </w:r>
        </w:p>
        <w:p w14:paraId="45982216" w14:textId="77777777" w:rsidR="002E7FD8" w:rsidRDefault="002B70E7">
          <w:pPr>
            <w:pStyle w:val="smtt"/>
          </w:pPr>
          <w:r>
            <w:t>AX-22150</w:t>
          </w:r>
          <w:r w:rsidR="002E7FD8">
            <w:t xml:space="preserve"> JOMALA</w:t>
          </w:r>
        </w:p>
      </w:tc>
      <w:tc>
        <w:tcPr>
          <w:tcW w:w="2444" w:type="dxa"/>
        </w:tcPr>
        <w:p w14:paraId="78608BB4" w14:textId="77777777" w:rsidR="002E7FD8" w:rsidRPr="00194A57" w:rsidRDefault="002E7FD8">
          <w:pPr>
            <w:pStyle w:val="smtt"/>
            <w:rPr>
              <w:b/>
              <w:lang w:val="de-DE"/>
            </w:rPr>
          </w:pPr>
          <w:r w:rsidRPr="00194A57">
            <w:rPr>
              <w:b/>
              <w:lang w:val="de-DE"/>
            </w:rPr>
            <w:t>Telefon</w:t>
          </w:r>
        </w:p>
        <w:p w14:paraId="2ADC7B84" w14:textId="77777777" w:rsidR="002E7FD8" w:rsidRDefault="002E7FD8">
          <w:pPr>
            <w:pStyle w:val="smtt"/>
            <w:rPr>
              <w:lang w:val="de-DE"/>
            </w:rPr>
          </w:pPr>
          <w:r w:rsidRPr="0079557A">
            <w:rPr>
              <w:lang w:val="de-DE"/>
            </w:rPr>
            <w:t>+358(0)18-32871</w:t>
          </w:r>
          <w:r>
            <w:rPr>
              <w:lang w:val="de-DE"/>
            </w:rPr>
            <w:t>8</w:t>
          </w:r>
        </w:p>
        <w:p w14:paraId="677B4BFF" w14:textId="77777777" w:rsidR="002E7FD8" w:rsidRPr="0079557A" w:rsidRDefault="002E7FD8">
          <w:pPr>
            <w:pStyle w:val="smtt"/>
            <w:rPr>
              <w:lang w:val="de-DE"/>
            </w:rPr>
          </w:pPr>
        </w:p>
        <w:p w14:paraId="001F55B3" w14:textId="77777777" w:rsidR="002E7FD8" w:rsidRPr="00194A57" w:rsidRDefault="002E7FD8" w:rsidP="00194A57">
          <w:pPr>
            <w:pStyle w:val="smtt"/>
            <w:rPr>
              <w:b/>
              <w:lang w:val="de-DE"/>
            </w:rPr>
          </w:pPr>
          <w:r w:rsidRPr="00194A57">
            <w:rPr>
              <w:b/>
              <w:lang w:val="de-DE"/>
            </w:rPr>
            <w:t>Telefax</w:t>
          </w:r>
        </w:p>
        <w:p w14:paraId="4D276242" w14:textId="77777777" w:rsidR="002E7FD8" w:rsidRDefault="002E7FD8" w:rsidP="00194A57">
          <w:pPr>
            <w:pStyle w:val="smtt"/>
            <w:rPr>
              <w:lang w:val="de-DE"/>
            </w:rPr>
          </w:pPr>
          <w:r>
            <w:rPr>
              <w:lang w:val="de-DE"/>
            </w:rPr>
            <w:t>+358(0)18-328726</w:t>
          </w:r>
        </w:p>
        <w:p w14:paraId="7AF15A96" w14:textId="77777777" w:rsidR="002E7FD8" w:rsidRDefault="002E7FD8">
          <w:pPr>
            <w:pStyle w:val="smtt"/>
            <w:rPr>
              <w:lang w:val="de-DE"/>
            </w:rPr>
          </w:pPr>
        </w:p>
      </w:tc>
      <w:tc>
        <w:tcPr>
          <w:tcW w:w="2445" w:type="dxa"/>
        </w:tcPr>
        <w:p w14:paraId="182D2834" w14:textId="77777777" w:rsidR="002E7FD8" w:rsidRPr="00194A57" w:rsidRDefault="002E7FD8" w:rsidP="00194A57">
          <w:pPr>
            <w:pStyle w:val="smtt"/>
            <w:rPr>
              <w:b/>
              <w:lang w:val="de-DE"/>
            </w:rPr>
          </w:pPr>
          <w:r w:rsidRPr="00194A57">
            <w:rPr>
              <w:b/>
              <w:lang w:val="de-DE"/>
            </w:rPr>
            <w:t>E-post</w:t>
          </w:r>
        </w:p>
        <w:p w14:paraId="176C022C" w14:textId="77777777" w:rsidR="002E7FD8" w:rsidRDefault="002E7FD8" w:rsidP="00194A57">
          <w:pPr>
            <w:pStyle w:val="smtt"/>
            <w:rPr>
              <w:lang w:val="de-DE"/>
            </w:rPr>
          </w:pPr>
          <w:r>
            <w:rPr>
              <w:lang w:val="de-DE"/>
            </w:rPr>
            <w:t>info@sahd.ax</w:t>
          </w:r>
        </w:p>
        <w:p w14:paraId="259C1D11" w14:textId="77777777" w:rsidR="002E7FD8" w:rsidRDefault="002E7FD8" w:rsidP="00194A57">
          <w:pPr>
            <w:pStyle w:val="smtt"/>
            <w:rPr>
              <w:lang w:val="de-DE"/>
            </w:rPr>
          </w:pPr>
        </w:p>
        <w:p w14:paraId="7113C8CC" w14:textId="77777777" w:rsidR="002E7FD8" w:rsidRDefault="002E7FD8" w:rsidP="00194A57">
          <w:pPr>
            <w:pStyle w:val="smtt"/>
            <w:rPr>
              <w:lang w:val="de-DE"/>
            </w:rPr>
          </w:pPr>
        </w:p>
      </w:tc>
      <w:tc>
        <w:tcPr>
          <w:tcW w:w="2445" w:type="dxa"/>
        </w:tcPr>
        <w:p w14:paraId="1F0B4015" w14:textId="77777777" w:rsidR="002E7FD8" w:rsidRDefault="002E7FD8">
          <w:pPr>
            <w:pStyle w:val="smtt"/>
            <w:rPr>
              <w:lang w:val="en-GB"/>
            </w:rPr>
          </w:pPr>
          <w:r>
            <w:rPr>
              <w:lang w:val="en-GB"/>
            </w:rPr>
            <w:t xml:space="preserve"> </w:t>
          </w:r>
        </w:p>
      </w:tc>
    </w:tr>
  </w:tbl>
  <w:p w14:paraId="3C903F45" w14:textId="77777777" w:rsidR="002E7FD8" w:rsidRPr="00194A57" w:rsidRDefault="002E7FD8">
    <w:pPr>
      <w:pStyle w:val="Sidfot"/>
      <w:rPr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9920" w14:textId="77777777" w:rsidR="0092775D" w:rsidRDefault="0092775D">
      <w:r>
        <w:separator/>
      </w:r>
    </w:p>
  </w:footnote>
  <w:footnote w:type="continuationSeparator" w:id="0">
    <w:p w14:paraId="61C71B7D" w14:textId="77777777" w:rsidR="0092775D" w:rsidRDefault="0092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2835"/>
      <w:gridCol w:w="2835"/>
    </w:tblGrid>
    <w:tr w:rsidR="002E7FD8" w14:paraId="51C48D21" w14:textId="77777777">
      <w:tc>
        <w:tcPr>
          <w:tcW w:w="3969" w:type="dxa"/>
        </w:tcPr>
        <w:p w14:paraId="03CE331E" w14:textId="77777777" w:rsidR="002E7FD8" w:rsidRDefault="002E7FD8">
          <w:pPr>
            <w:pStyle w:val="smtt"/>
            <w:rPr>
              <w:lang w:val="sv-SE"/>
            </w:rPr>
          </w:pPr>
          <w:r>
            <w:rPr>
              <w:lang w:val="sv-SE"/>
            </w:rPr>
            <w:t>Avsändare</w:t>
          </w:r>
        </w:p>
        <w:p w14:paraId="188BB0FC" w14:textId="77777777" w:rsidR="002E7FD8" w:rsidRPr="00835CCD" w:rsidRDefault="00835CCD">
          <w:pPr>
            <w:pStyle w:val="KommunOfficeText"/>
            <w:rPr>
              <w:b/>
              <w:szCs w:val="24"/>
              <w:lang w:val="sv-SE"/>
            </w:rPr>
          </w:pPr>
          <w:r w:rsidRPr="00835CCD">
            <w:rPr>
              <w:b/>
              <w:szCs w:val="24"/>
              <w:lang w:val="sv-SE"/>
            </w:rPr>
            <w:t>Förbundsstyrelsen vid SÅUD</w:t>
          </w:r>
        </w:p>
        <w:p w14:paraId="42117808" w14:textId="77777777" w:rsidR="002E7FD8" w:rsidRDefault="002E7FD8">
          <w:pPr>
            <w:pStyle w:val="smtt"/>
            <w:rPr>
              <w:lang w:val="sv-SE"/>
            </w:rPr>
          </w:pPr>
        </w:p>
        <w:p w14:paraId="3336A57F" w14:textId="77777777" w:rsidR="002E7FD8" w:rsidRDefault="002E7FD8">
          <w:pPr>
            <w:pStyle w:val="smtt"/>
            <w:rPr>
              <w:lang w:val="sv-SE"/>
            </w:rPr>
          </w:pPr>
          <w:r>
            <w:rPr>
              <w:lang w:val="sv-SE"/>
            </w:rPr>
            <w:t>Handläggare</w:t>
          </w:r>
        </w:p>
        <w:p w14:paraId="5277C3C4" w14:textId="77777777" w:rsidR="002E7FD8" w:rsidRDefault="00835CCD">
          <w:pPr>
            <w:pStyle w:val="KommunOfficeText"/>
            <w:rPr>
              <w:lang w:val="sv-SE"/>
            </w:rPr>
          </w:pPr>
          <w:r>
            <w:rPr>
              <w:lang w:val="sv-SE"/>
            </w:rPr>
            <w:t>Utbildningschef</w:t>
          </w:r>
          <w:r w:rsidR="00867A44">
            <w:rPr>
              <w:lang w:val="sv-SE"/>
            </w:rPr>
            <w:t>en</w:t>
          </w:r>
        </w:p>
      </w:tc>
      <w:tc>
        <w:tcPr>
          <w:tcW w:w="2835" w:type="dxa"/>
        </w:tcPr>
        <w:p w14:paraId="579E0CBF" w14:textId="77777777" w:rsidR="002E7FD8" w:rsidRDefault="002E7FD8">
          <w:pPr>
            <w:pStyle w:val="smtt"/>
            <w:rPr>
              <w:lang w:val="sv-SE"/>
            </w:rPr>
          </w:pPr>
          <w:r>
            <w:rPr>
              <w:lang w:val="sv-SE"/>
            </w:rPr>
            <w:t>Datum</w:t>
          </w:r>
        </w:p>
        <w:p w14:paraId="655BCD5B" w14:textId="4C4AF1D8" w:rsidR="002E7FD8" w:rsidRDefault="002E7FD8">
          <w:pPr>
            <w:pStyle w:val="KommunOfficeTex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instrText xml:space="preserve"> TIME \@ "d.M.yyyy" </w:instrText>
          </w:r>
          <w:r>
            <w:rPr>
              <w:lang w:val="sv-SE"/>
            </w:rPr>
            <w:fldChar w:fldCharType="separate"/>
          </w:r>
          <w:r w:rsidR="00CE4FB7">
            <w:rPr>
              <w:noProof/>
            </w:rPr>
            <w:t>16.3.2026</w:t>
          </w:r>
          <w:r>
            <w:rPr>
              <w:lang w:val="sv-SE"/>
            </w:rPr>
            <w:fldChar w:fldCharType="end"/>
          </w:r>
        </w:p>
        <w:p w14:paraId="0DE21153" w14:textId="77777777" w:rsidR="002E7FD8" w:rsidRDefault="002E7FD8">
          <w:pPr>
            <w:pStyle w:val="smtt"/>
            <w:rPr>
              <w:lang w:val="sv-SE"/>
            </w:rPr>
          </w:pPr>
        </w:p>
        <w:p w14:paraId="34BF5AE5" w14:textId="77777777" w:rsidR="002E7FD8" w:rsidRDefault="002E7FD8">
          <w:pPr>
            <w:pStyle w:val="KommunOfficeText"/>
            <w:rPr>
              <w:lang w:val="sv-SE"/>
            </w:rPr>
          </w:pPr>
        </w:p>
      </w:tc>
      <w:tc>
        <w:tcPr>
          <w:tcW w:w="2835" w:type="dxa"/>
        </w:tcPr>
        <w:p w14:paraId="2C0ED072" w14:textId="77777777" w:rsidR="002E7FD8" w:rsidRDefault="002E7FD8">
          <w:pPr>
            <w:pStyle w:val="smtt"/>
            <w:rPr>
              <w:lang w:val="sv-SE"/>
            </w:rPr>
          </w:pPr>
          <w:r>
            <w:rPr>
              <w:lang w:val="sv-SE"/>
            </w:rPr>
            <w:t>Vår beteckning</w:t>
          </w:r>
        </w:p>
        <w:p w14:paraId="4F5F634E" w14:textId="6AA9C1E5" w:rsidR="002E7FD8" w:rsidRDefault="00835CCD">
          <w:pPr>
            <w:pStyle w:val="smtt"/>
            <w:rPr>
              <w:lang w:val="sv-SE"/>
            </w:rPr>
          </w:pPr>
          <w:r>
            <w:rPr>
              <w:lang w:val="sv-SE"/>
            </w:rPr>
            <w:t>F:\Kansli\Skolskjutsar\SÅUD\202</w:t>
          </w:r>
          <w:r w:rsidR="001541AA">
            <w:rPr>
              <w:lang w:val="sv-SE"/>
            </w:rPr>
            <w:t>6</w:t>
          </w:r>
          <w:r>
            <w:rPr>
              <w:lang w:val="sv-SE"/>
            </w:rPr>
            <w:t xml:space="preserve">\Annons, Upphandling av </w:t>
          </w:r>
          <w:r w:rsidR="004C33FD">
            <w:rPr>
              <w:lang w:val="sv-SE"/>
            </w:rPr>
            <w:t>elev</w:t>
          </w:r>
          <w:r>
            <w:rPr>
              <w:lang w:val="sv-SE"/>
            </w:rPr>
            <w:t>skjutsar 202</w:t>
          </w:r>
          <w:r w:rsidR="001541AA">
            <w:rPr>
              <w:lang w:val="sv-SE"/>
            </w:rPr>
            <w:t>6</w:t>
          </w:r>
          <w:r>
            <w:rPr>
              <w:lang w:val="sv-SE"/>
            </w:rPr>
            <w:t>-202</w:t>
          </w:r>
          <w:r w:rsidR="001541AA">
            <w:rPr>
              <w:lang w:val="sv-SE"/>
            </w:rPr>
            <w:t>9</w:t>
          </w:r>
          <w:r>
            <w:rPr>
              <w:lang w:val="sv-SE"/>
            </w:rPr>
            <w:t>.doc</w:t>
          </w:r>
        </w:p>
        <w:p w14:paraId="19718287" w14:textId="77777777" w:rsidR="002E7FD8" w:rsidRDefault="002E7FD8">
          <w:pPr>
            <w:pStyle w:val="smtt"/>
            <w:rPr>
              <w:lang w:val="sv-SE"/>
            </w:rPr>
          </w:pPr>
        </w:p>
        <w:p w14:paraId="32A92AB1" w14:textId="77777777" w:rsidR="002E7FD8" w:rsidRDefault="002E7FD8">
          <w:pPr>
            <w:pStyle w:val="smtt"/>
            <w:rPr>
              <w:lang w:val="sv-SE"/>
            </w:rPr>
          </w:pPr>
          <w:r>
            <w:rPr>
              <w:lang w:val="sv-SE"/>
            </w:rPr>
            <w:t>Er beteckning / datum</w:t>
          </w:r>
        </w:p>
        <w:p w14:paraId="1ED7A43D" w14:textId="77777777" w:rsidR="002E7FD8" w:rsidRDefault="002E7FD8">
          <w:pPr>
            <w:pStyle w:val="KommunOfficeText"/>
            <w:rPr>
              <w:lang w:val="sv-SE"/>
            </w:rPr>
          </w:pPr>
        </w:p>
      </w:tc>
    </w:tr>
  </w:tbl>
  <w:p w14:paraId="7C670413" w14:textId="77777777" w:rsidR="002E7FD8" w:rsidRDefault="002E7FD8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44"/>
    <w:rsid w:val="00005C92"/>
    <w:rsid w:val="00035813"/>
    <w:rsid w:val="00035944"/>
    <w:rsid w:val="00054C3E"/>
    <w:rsid w:val="0008461A"/>
    <w:rsid w:val="00090112"/>
    <w:rsid w:val="00093AE8"/>
    <w:rsid w:val="000A3829"/>
    <w:rsid w:val="000B20F5"/>
    <w:rsid w:val="000C08F2"/>
    <w:rsid w:val="000C2B9B"/>
    <w:rsid w:val="000D1350"/>
    <w:rsid w:val="000D6ACB"/>
    <w:rsid w:val="000D6C5E"/>
    <w:rsid w:val="000E1353"/>
    <w:rsid w:val="000E5F70"/>
    <w:rsid w:val="000F05C6"/>
    <w:rsid w:val="00103316"/>
    <w:rsid w:val="001160FB"/>
    <w:rsid w:val="00153BC9"/>
    <w:rsid w:val="001541AA"/>
    <w:rsid w:val="00194A57"/>
    <w:rsid w:val="001B7C8C"/>
    <w:rsid w:val="001E3DA0"/>
    <w:rsid w:val="001F03D6"/>
    <w:rsid w:val="002115B3"/>
    <w:rsid w:val="002177D2"/>
    <w:rsid w:val="0022249C"/>
    <w:rsid w:val="0022449D"/>
    <w:rsid w:val="00244368"/>
    <w:rsid w:val="00265FB4"/>
    <w:rsid w:val="002768A7"/>
    <w:rsid w:val="002943DD"/>
    <w:rsid w:val="002A5B41"/>
    <w:rsid w:val="002B6B83"/>
    <w:rsid w:val="002B70E7"/>
    <w:rsid w:val="002C671F"/>
    <w:rsid w:val="002D0964"/>
    <w:rsid w:val="002D219B"/>
    <w:rsid w:val="002E7FD8"/>
    <w:rsid w:val="00323E20"/>
    <w:rsid w:val="00340617"/>
    <w:rsid w:val="00347C81"/>
    <w:rsid w:val="00350BB2"/>
    <w:rsid w:val="00356333"/>
    <w:rsid w:val="003646BA"/>
    <w:rsid w:val="003A7CAD"/>
    <w:rsid w:val="003B1691"/>
    <w:rsid w:val="003C01D9"/>
    <w:rsid w:val="003C2233"/>
    <w:rsid w:val="003D2CD0"/>
    <w:rsid w:val="003F3420"/>
    <w:rsid w:val="003F6875"/>
    <w:rsid w:val="0040744A"/>
    <w:rsid w:val="0041150F"/>
    <w:rsid w:val="00411937"/>
    <w:rsid w:val="004319FE"/>
    <w:rsid w:val="004323C7"/>
    <w:rsid w:val="004425C1"/>
    <w:rsid w:val="00445181"/>
    <w:rsid w:val="00471386"/>
    <w:rsid w:val="004810B4"/>
    <w:rsid w:val="004A28CF"/>
    <w:rsid w:val="004A57BB"/>
    <w:rsid w:val="004A6907"/>
    <w:rsid w:val="004B057A"/>
    <w:rsid w:val="004B0A20"/>
    <w:rsid w:val="004B62B4"/>
    <w:rsid w:val="004B7262"/>
    <w:rsid w:val="004C33FD"/>
    <w:rsid w:val="004D33F6"/>
    <w:rsid w:val="004E723C"/>
    <w:rsid w:val="004F20F4"/>
    <w:rsid w:val="00501166"/>
    <w:rsid w:val="00501DB3"/>
    <w:rsid w:val="00521586"/>
    <w:rsid w:val="00524992"/>
    <w:rsid w:val="00527D8C"/>
    <w:rsid w:val="0053513B"/>
    <w:rsid w:val="005560AE"/>
    <w:rsid w:val="00565033"/>
    <w:rsid w:val="00567424"/>
    <w:rsid w:val="00582866"/>
    <w:rsid w:val="00585CF4"/>
    <w:rsid w:val="00586B2C"/>
    <w:rsid w:val="005C34E8"/>
    <w:rsid w:val="005D3696"/>
    <w:rsid w:val="005E4F8E"/>
    <w:rsid w:val="006031AD"/>
    <w:rsid w:val="006154EE"/>
    <w:rsid w:val="006334BB"/>
    <w:rsid w:val="00643140"/>
    <w:rsid w:val="00645F55"/>
    <w:rsid w:val="0064617A"/>
    <w:rsid w:val="00656B13"/>
    <w:rsid w:val="006778A0"/>
    <w:rsid w:val="006814CA"/>
    <w:rsid w:val="00684B3D"/>
    <w:rsid w:val="00686E18"/>
    <w:rsid w:val="006B0D51"/>
    <w:rsid w:val="006B59C4"/>
    <w:rsid w:val="006C4D23"/>
    <w:rsid w:val="006D1BD7"/>
    <w:rsid w:val="006D3694"/>
    <w:rsid w:val="006E6B7A"/>
    <w:rsid w:val="006F10A0"/>
    <w:rsid w:val="007204AE"/>
    <w:rsid w:val="00724BFF"/>
    <w:rsid w:val="00756369"/>
    <w:rsid w:val="00767EB6"/>
    <w:rsid w:val="0079557A"/>
    <w:rsid w:val="007979DD"/>
    <w:rsid w:val="007D0F6B"/>
    <w:rsid w:val="007F6A93"/>
    <w:rsid w:val="00803905"/>
    <w:rsid w:val="008155BD"/>
    <w:rsid w:val="00835CCD"/>
    <w:rsid w:val="008415BD"/>
    <w:rsid w:val="00844623"/>
    <w:rsid w:val="0085406F"/>
    <w:rsid w:val="00860B18"/>
    <w:rsid w:val="00860DD9"/>
    <w:rsid w:val="00867A44"/>
    <w:rsid w:val="00873A16"/>
    <w:rsid w:val="00886A9A"/>
    <w:rsid w:val="00890423"/>
    <w:rsid w:val="008918CA"/>
    <w:rsid w:val="008A0800"/>
    <w:rsid w:val="008B6404"/>
    <w:rsid w:val="008E6782"/>
    <w:rsid w:val="008E6CE4"/>
    <w:rsid w:val="00900A27"/>
    <w:rsid w:val="00902817"/>
    <w:rsid w:val="009248DD"/>
    <w:rsid w:val="0092775D"/>
    <w:rsid w:val="00935E79"/>
    <w:rsid w:val="00937252"/>
    <w:rsid w:val="009474DE"/>
    <w:rsid w:val="0095103D"/>
    <w:rsid w:val="00953205"/>
    <w:rsid w:val="00974E7C"/>
    <w:rsid w:val="009A4262"/>
    <w:rsid w:val="009B2941"/>
    <w:rsid w:val="009C0FE5"/>
    <w:rsid w:val="009C66A7"/>
    <w:rsid w:val="009D55DC"/>
    <w:rsid w:val="009E2AF9"/>
    <w:rsid w:val="009E3B94"/>
    <w:rsid w:val="009E5F4B"/>
    <w:rsid w:val="009F1534"/>
    <w:rsid w:val="00A0579F"/>
    <w:rsid w:val="00A07277"/>
    <w:rsid w:val="00A1033E"/>
    <w:rsid w:val="00A1792C"/>
    <w:rsid w:val="00A22987"/>
    <w:rsid w:val="00A25B0D"/>
    <w:rsid w:val="00A431F4"/>
    <w:rsid w:val="00A432C3"/>
    <w:rsid w:val="00A43DB4"/>
    <w:rsid w:val="00A44A1A"/>
    <w:rsid w:val="00A46DC7"/>
    <w:rsid w:val="00A4750C"/>
    <w:rsid w:val="00A52D5B"/>
    <w:rsid w:val="00A55767"/>
    <w:rsid w:val="00A63CD9"/>
    <w:rsid w:val="00A73A82"/>
    <w:rsid w:val="00A75D13"/>
    <w:rsid w:val="00AA09EE"/>
    <w:rsid w:val="00AA717F"/>
    <w:rsid w:val="00AA7298"/>
    <w:rsid w:val="00AA7FC9"/>
    <w:rsid w:val="00AB3398"/>
    <w:rsid w:val="00AC1A5D"/>
    <w:rsid w:val="00AD79AA"/>
    <w:rsid w:val="00AF5CC9"/>
    <w:rsid w:val="00B03DB2"/>
    <w:rsid w:val="00B2357E"/>
    <w:rsid w:val="00B41E39"/>
    <w:rsid w:val="00B50476"/>
    <w:rsid w:val="00B51F60"/>
    <w:rsid w:val="00B8416F"/>
    <w:rsid w:val="00B90B28"/>
    <w:rsid w:val="00BB0886"/>
    <w:rsid w:val="00BD261C"/>
    <w:rsid w:val="00BD4696"/>
    <w:rsid w:val="00BE2858"/>
    <w:rsid w:val="00BF22BC"/>
    <w:rsid w:val="00BF4B58"/>
    <w:rsid w:val="00C04AC3"/>
    <w:rsid w:val="00C1487B"/>
    <w:rsid w:val="00C2130E"/>
    <w:rsid w:val="00C35DC6"/>
    <w:rsid w:val="00C46F2D"/>
    <w:rsid w:val="00C537B1"/>
    <w:rsid w:val="00C96BB7"/>
    <w:rsid w:val="00C97746"/>
    <w:rsid w:val="00CA125F"/>
    <w:rsid w:val="00CA350B"/>
    <w:rsid w:val="00CB2CEF"/>
    <w:rsid w:val="00CC4385"/>
    <w:rsid w:val="00CD1131"/>
    <w:rsid w:val="00CE0ECE"/>
    <w:rsid w:val="00CE4FB7"/>
    <w:rsid w:val="00CE5706"/>
    <w:rsid w:val="00CE5FBD"/>
    <w:rsid w:val="00CF2DD7"/>
    <w:rsid w:val="00D02448"/>
    <w:rsid w:val="00D05BFF"/>
    <w:rsid w:val="00D10A92"/>
    <w:rsid w:val="00D25007"/>
    <w:rsid w:val="00D476D2"/>
    <w:rsid w:val="00D54F8A"/>
    <w:rsid w:val="00D674D2"/>
    <w:rsid w:val="00D754A8"/>
    <w:rsid w:val="00D83718"/>
    <w:rsid w:val="00D86089"/>
    <w:rsid w:val="00D94F3C"/>
    <w:rsid w:val="00DB0E7C"/>
    <w:rsid w:val="00DB1693"/>
    <w:rsid w:val="00DC5657"/>
    <w:rsid w:val="00DC6406"/>
    <w:rsid w:val="00E07F5C"/>
    <w:rsid w:val="00E17003"/>
    <w:rsid w:val="00E64DA1"/>
    <w:rsid w:val="00E651D0"/>
    <w:rsid w:val="00E70F70"/>
    <w:rsid w:val="00E71070"/>
    <w:rsid w:val="00E94479"/>
    <w:rsid w:val="00E95B24"/>
    <w:rsid w:val="00E97636"/>
    <w:rsid w:val="00EA05B8"/>
    <w:rsid w:val="00EE13FC"/>
    <w:rsid w:val="00EF2691"/>
    <w:rsid w:val="00EF55ED"/>
    <w:rsid w:val="00F053D8"/>
    <w:rsid w:val="00F24EBD"/>
    <w:rsid w:val="00F310CB"/>
    <w:rsid w:val="00F429FD"/>
    <w:rsid w:val="00F53692"/>
    <w:rsid w:val="00F64C96"/>
    <w:rsid w:val="00F75156"/>
    <w:rsid w:val="00F76E1E"/>
    <w:rsid w:val="00F81383"/>
    <w:rsid w:val="00F91700"/>
    <w:rsid w:val="00F95EA9"/>
    <w:rsid w:val="00FB27E3"/>
    <w:rsid w:val="00FB4231"/>
    <w:rsid w:val="00FC5292"/>
    <w:rsid w:val="00FD0A4F"/>
    <w:rsid w:val="00FD1501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488EA"/>
  <w15:docId w15:val="{69E78F37-BD8C-4F34-9F27-C4876BE9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CD9"/>
    <w:pPr>
      <w:overflowPunct w:val="0"/>
      <w:autoSpaceDE w:val="0"/>
      <w:autoSpaceDN w:val="0"/>
      <w:adjustRightInd w:val="0"/>
      <w:textAlignment w:val="baseline"/>
    </w:pPr>
    <w:rPr>
      <w:sz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ommunOfficeText">
    <w:name w:val="KommunOfficeText"/>
    <w:rsid w:val="00A63CD9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 w:val="0"/>
      <w:autoSpaceDE w:val="0"/>
      <w:autoSpaceDN w:val="0"/>
      <w:adjustRightInd w:val="0"/>
      <w:textAlignment w:val="baseline"/>
    </w:pPr>
    <w:rPr>
      <w:sz w:val="24"/>
      <w:lang w:eastAsia="sv-SE"/>
    </w:rPr>
  </w:style>
  <w:style w:type="paragraph" w:customStyle="1" w:styleId="renderubrik">
    <w:name w:val="_Ärenderubrik"/>
    <w:basedOn w:val="KommunOfficeText"/>
    <w:next w:val="rendetext"/>
    <w:rsid w:val="00A63CD9"/>
    <w:pPr>
      <w:tabs>
        <w:tab w:val="clear" w:pos="0"/>
        <w:tab w:val="clear" w:pos="1298"/>
        <w:tab w:val="clear" w:pos="2591"/>
      </w:tabs>
      <w:ind w:left="2591" w:hanging="2591"/>
    </w:pPr>
    <w:rPr>
      <w:b/>
    </w:rPr>
  </w:style>
  <w:style w:type="paragraph" w:customStyle="1" w:styleId="rendetext">
    <w:name w:val="_Ärendetext"/>
    <w:basedOn w:val="KommunOfficeText"/>
    <w:rsid w:val="00A63CD9"/>
    <w:pPr>
      <w:tabs>
        <w:tab w:val="clear" w:pos="0"/>
        <w:tab w:val="clear" w:pos="1298"/>
        <w:tab w:val="clear" w:pos="2591"/>
      </w:tabs>
      <w:ind w:left="2591" w:hanging="2591"/>
      <w:jc w:val="both"/>
    </w:pPr>
  </w:style>
  <w:style w:type="paragraph" w:customStyle="1" w:styleId="historik">
    <w:name w:val="historik"/>
    <w:basedOn w:val="KommunOfficeText"/>
    <w:next w:val="rendetext"/>
    <w:rsid w:val="00A63CD9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134"/>
        <w:tab w:val="left" w:pos="2552"/>
      </w:tabs>
    </w:pPr>
  </w:style>
  <w:style w:type="paragraph" w:customStyle="1" w:styleId="Beslut">
    <w:name w:val="Beslut"/>
    <w:basedOn w:val="KommunOfficeText"/>
    <w:next w:val="rendetext"/>
    <w:rsid w:val="00A63CD9"/>
    <w:pPr>
      <w:tabs>
        <w:tab w:val="clear" w:pos="0"/>
        <w:tab w:val="clear" w:pos="1298"/>
        <w:tab w:val="clear" w:pos="2591"/>
      </w:tabs>
      <w:ind w:left="2591" w:hanging="2591"/>
    </w:pPr>
  </w:style>
  <w:style w:type="paragraph" w:customStyle="1" w:styleId="OteOikTod">
    <w:name w:val="OteOikTod"/>
    <w:basedOn w:val="KommunOfficeText"/>
    <w:rsid w:val="00A63CD9"/>
    <w:rPr>
      <w:sz w:val="18"/>
    </w:rPr>
  </w:style>
  <w:style w:type="paragraph" w:styleId="Innehll1">
    <w:name w:val="toc 1"/>
    <w:basedOn w:val="KommunOfficeText"/>
    <w:next w:val="Normal"/>
    <w:semiHidden/>
    <w:rsid w:val="00A63CD9"/>
    <w:pPr>
      <w:tabs>
        <w:tab w:val="clear" w:pos="0"/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right" w:leader="dot" w:pos="9639"/>
      </w:tabs>
      <w:spacing w:after="240"/>
      <w:ind w:left="2591" w:hanging="2591"/>
    </w:pPr>
    <w:rPr>
      <w:b/>
    </w:rPr>
  </w:style>
  <w:style w:type="paragraph" w:customStyle="1" w:styleId="Delegationsbeslut">
    <w:name w:val="Delegationsbeslut"/>
    <w:basedOn w:val="KommunOfficeText"/>
    <w:rsid w:val="00A63CD9"/>
  </w:style>
  <w:style w:type="paragraph" w:styleId="Sidhuvud">
    <w:name w:val="header"/>
    <w:basedOn w:val="Normal"/>
    <w:rsid w:val="00A63CD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63CD9"/>
    <w:pPr>
      <w:tabs>
        <w:tab w:val="center" w:pos="4536"/>
        <w:tab w:val="right" w:pos="9072"/>
      </w:tabs>
    </w:pPr>
  </w:style>
  <w:style w:type="character" w:styleId="Hyperlnk">
    <w:name w:val="Hyperlink"/>
    <w:rsid w:val="00A63CD9"/>
    <w:rPr>
      <w:color w:val="0000FF"/>
      <w:u w:val="single"/>
    </w:rPr>
  </w:style>
  <w:style w:type="paragraph" w:customStyle="1" w:styleId="smtt">
    <w:name w:val="smått"/>
    <w:basedOn w:val="KommunOfficeText"/>
    <w:rsid w:val="00A63CD9"/>
    <w:rPr>
      <w:sz w:val="16"/>
    </w:rPr>
  </w:style>
  <w:style w:type="table" w:styleId="Tabellrutnt">
    <w:name w:val="Table Grid"/>
    <w:basedOn w:val="Normaltabell"/>
    <w:rsid w:val="00A63CD9"/>
    <w:pPr>
      <w:overflowPunct w:val="0"/>
      <w:autoSpaceDE w:val="0"/>
      <w:autoSpaceDN w:val="0"/>
      <w:adjustRightInd w:val="0"/>
      <w:textAlignment w:val="baseline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-Avrop.com/e-Upphandling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kintailmoitukset.fi/s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ansli\MALLAR\wordmallar\Brevmallar\BREVMALL%20L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LE</Template>
  <TotalTime>0</TotalTime>
  <Pages>1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Södra Ålands högstadiedistrikt, SÅHD</vt:lpstr>
    </vt:vector>
  </TitlesOfParts>
  <Company>Triplan Oy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Södra Ålands högstadiedistrikt, SÅHD</dc:title>
  <dc:creator>SAHD</dc:creator>
  <dc:description>KommunOffice dokumentmall</dc:description>
  <cp:lastModifiedBy>Petra Pallin-Karlsson</cp:lastModifiedBy>
  <cp:revision>2</cp:revision>
  <cp:lastPrinted>2020-04-20T06:03:00Z</cp:lastPrinted>
  <dcterms:created xsi:type="dcterms:W3CDTF">2026-03-16T13:54:00Z</dcterms:created>
  <dcterms:modified xsi:type="dcterms:W3CDTF">2026-03-16T13:54:00Z</dcterms:modified>
</cp:coreProperties>
</file>